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CBB" w:rsidRDefault="00925E2E">
      <w:pPr>
        <w:pStyle w:val="Nagwek2"/>
        <w:ind w:left="0"/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b/>
          <w:sz w:val="44"/>
          <w:szCs w:val="44"/>
        </w:rPr>
        <w:t>OBWIESZCZENIE</w:t>
      </w:r>
    </w:p>
    <w:p w:rsidR="00085CBB" w:rsidRDefault="00085CBB"/>
    <w:p w:rsidR="00085CBB" w:rsidRDefault="00925E2E">
      <w:pPr>
        <w:pStyle w:val="Tekstpodstawowywcity"/>
        <w:ind w:left="0" w:firstLine="0"/>
      </w:pPr>
      <w:r>
        <w:rPr>
          <w:rFonts w:cs="Arial"/>
          <w:b/>
          <w:sz w:val="26"/>
          <w:szCs w:val="26"/>
        </w:rPr>
        <w:t xml:space="preserve">o wyłożeniu do publicznego wglądu oraz przeprowadzeniu strategicznej oceny oddziaływania na środowisko zmiany miejscowego planu zagospodarowania przestrzennego terenu </w:t>
      </w:r>
      <w:r>
        <w:rPr>
          <w:rFonts w:cs="Arial"/>
          <w:b/>
          <w:sz w:val="26"/>
          <w:szCs w:val="26"/>
        </w:rPr>
        <w:t>położonego w obrębach wsi Siedliska, Studnica, Gniewomirowice – gmina Miłkowice (MPZP S-S-G)</w:t>
      </w:r>
      <w:r>
        <w:rPr>
          <w:b/>
          <w:sz w:val="26"/>
          <w:szCs w:val="26"/>
        </w:rPr>
        <w:t xml:space="preserve">. </w:t>
      </w:r>
    </w:p>
    <w:p w:rsidR="00085CBB" w:rsidRDefault="00085CBB">
      <w:pPr>
        <w:pStyle w:val="Tekstpodstawowy2"/>
        <w:rPr>
          <w:rFonts w:cs="Arial"/>
          <w:sz w:val="26"/>
          <w:szCs w:val="26"/>
        </w:rPr>
      </w:pPr>
    </w:p>
    <w:p w:rsidR="00085CBB" w:rsidRDefault="00925E2E">
      <w:pPr>
        <w:jc w:val="both"/>
      </w:pPr>
      <w:r>
        <w:rPr>
          <w:rFonts w:ascii="Arial" w:hAnsi="Arial" w:cs="Arial"/>
          <w:sz w:val="26"/>
          <w:szCs w:val="26"/>
        </w:rPr>
        <w:t>Na podstawie art. 17 pkt. 9 ustawy z dnia 27 marca 2003 r. o planowaniu i  zagospodarowaniu przestrzennym (tekst jednolity Dz.U.2016.778) oraz Uchwały Nr V/38/2</w:t>
      </w:r>
      <w:r>
        <w:rPr>
          <w:rFonts w:ascii="Arial" w:hAnsi="Arial" w:cs="Arial"/>
          <w:sz w:val="26"/>
          <w:szCs w:val="26"/>
        </w:rPr>
        <w:t>015 Rady Gminy Miłkowice z dnia 25.02.2015 r., zawiadamiam o wyłożeniu do publicznego wglądu projektu zmiany miejscowego planu zagospodarowania przestrzennego terenu położonego w obrębach wsi Siedliska, Studnica, Gniewomirowice – gmina Miłkowice (MPZP S-S-</w:t>
      </w:r>
      <w:r>
        <w:rPr>
          <w:rFonts w:ascii="Arial" w:hAnsi="Arial" w:cs="Arial"/>
          <w:sz w:val="26"/>
          <w:szCs w:val="26"/>
        </w:rPr>
        <w:t>G) wraz z prognozą oddziaływania na środowisko, w dniach od 14 lipca do 11 sierpnia 2016 r. w siedzibie Urzędu Gminy w  Miłkowicach, ul. II Armii Wojska Polskiego 71, 59 – 222 Miłkowice, w godzinach od 8</w:t>
      </w:r>
      <w:r>
        <w:rPr>
          <w:rFonts w:ascii="Arial" w:hAnsi="Arial" w:cs="Arial"/>
          <w:sz w:val="26"/>
          <w:szCs w:val="26"/>
          <w:vertAlign w:val="superscript"/>
        </w:rPr>
        <w:t>00</w:t>
      </w:r>
      <w:r>
        <w:rPr>
          <w:rFonts w:ascii="Arial" w:hAnsi="Arial" w:cs="Arial"/>
          <w:sz w:val="26"/>
          <w:szCs w:val="26"/>
        </w:rPr>
        <w:t xml:space="preserve"> do 15</w:t>
      </w:r>
      <w:r>
        <w:rPr>
          <w:rFonts w:ascii="Arial" w:hAnsi="Arial" w:cs="Arial"/>
          <w:sz w:val="26"/>
          <w:szCs w:val="26"/>
          <w:vertAlign w:val="superscript"/>
        </w:rPr>
        <w:t>00</w:t>
      </w:r>
      <w:r>
        <w:rPr>
          <w:rFonts w:ascii="Arial" w:hAnsi="Arial" w:cs="Arial"/>
          <w:sz w:val="26"/>
          <w:szCs w:val="26"/>
        </w:rPr>
        <w:t>.</w:t>
      </w:r>
    </w:p>
    <w:p w:rsidR="00085CBB" w:rsidRDefault="00085CBB">
      <w:pPr>
        <w:jc w:val="both"/>
        <w:rPr>
          <w:rFonts w:ascii="Arial" w:hAnsi="Arial" w:cs="Arial"/>
          <w:sz w:val="26"/>
          <w:szCs w:val="26"/>
        </w:rPr>
      </w:pPr>
    </w:p>
    <w:p w:rsidR="00085CBB" w:rsidRDefault="00925E2E">
      <w:pPr>
        <w:pStyle w:val="Tekstpodstawowy"/>
      </w:pPr>
      <w:r>
        <w:rPr>
          <w:rFonts w:cs="Arial"/>
          <w:sz w:val="26"/>
          <w:szCs w:val="26"/>
        </w:rPr>
        <w:t>Dyskusja publiczna nad przyjętymi w proj</w:t>
      </w:r>
      <w:r>
        <w:rPr>
          <w:rFonts w:cs="Arial"/>
          <w:sz w:val="26"/>
          <w:szCs w:val="26"/>
        </w:rPr>
        <w:t>ekcie planu miejscowego rozwiązaniami odbędzie się w dniu 26 lipca 2016 r. o godz. 15</w:t>
      </w:r>
      <w:r>
        <w:rPr>
          <w:rFonts w:cs="Arial"/>
          <w:sz w:val="26"/>
          <w:szCs w:val="26"/>
          <w:vertAlign w:val="superscript"/>
        </w:rPr>
        <w:t>30</w:t>
      </w:r>
      <w:r>
        <w:rPr>
          <w:rFonts w:cs="Arial"/>
          <w:sz w:val="26"/>
          <w:szCs w:val="26"/>
        </w:rPr>
        <w:t>.</w:t>
      </w:r>
    </w:p>
    <w:p w:rsidR="00085CBB" w:rsidRDefault="00925E2E">
      <w:pPr>
        <w:pStyle w:val="Tekstpodstawowy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Zgodnie z art. 18 pkt. 1, 2, 3 ustawy, każdy może wnieść uwagi do ww. projektu planu miejscowego. Uwagi należy składać na piśmie, ustnie do protokołu lub za pomocą śro</w:t>
      </w:r>
      <w:r>
        <w:rPr>
          <w:rFonts w:cs="Arial"/>
          <w:sz w:val="26"/>
          <w:szCs w:val="26"/>
        </w:rPr>
        <w:t xml:space="preserve">dków komunikacji elektronicznej do Wójta Gminy Miłkowice z podaniem imienia i  nazwiska lub nazwy jednostki organizacyjnej i adresu, oznaczenia nieruchomości, której uwaga dotyczy, w nieprzekraczalnym terminie do dnia 26 sierpnia 2016 r. </w:t>
      </w:r>
    </w:p>
    <w:p w:rsidR="00085CBB" w:rsidRDefault="00085CBB">
      <w:pPr>
        <w:pStyle w:val="Tekstpodstawowy"/>
        <w:rPr>
          <w:rFonts w:cs="Arial"/>
          <w:sz w:val="26"/>
          <w:szCs w:val="26"/>
        </w:rPr>
      </w:pPr>
    </w:p>
    <w:p w:rsidR="00085CBB" w:rsidRDefault="00925E2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Działając na pod</w:t>
      </w:r>
      <w:r>
        <w:rPr>
          <w:rFonts w:ascii="Arial" w:hAnsi="Arial" w:cs="Arial"/>
          <w:sz w:val="26"/>
          <w:szCs w:val="26"/>
        </w:rPr>
        <w:t>stawie art. 39 ust 1, art., 46 pkt 1 i art. 54 ust. 2 ustawy z dnia z dnia 3  października 2008 r. o udostępnianiu informacji o środowisku i jego ochronie, udziale społeczeństwa w ochronie środowiska oraz o ocenach oddziaływania na środowisko (tekst jednol</w:t>
      </w:r>
      <w:r>
        <w:rPr>
          <w:rFonts w:ascii="Arial" w:hAnsi="Arial" w:cs="Arial"/>
          <w:sz w:val="26"/>
          <w:szCs w:val="26"/>
        </w:rPr>
        <w:t>ity Dz.U.2013.1235 ze zmianami) zawiadamiam o przystąpieniu do przeprowadzenia strategicznej oceny oddziaływania na środowisko i możliwości zapoznania się z niezbędną dokumentacją dotyczącą prognozy oddziaływania na środowisko do zmiany miejscowego planu z</w:t>
      </w:r>
      <w:r>
        <w:rPr>
          <w:rFonts w:ascii="Arial" w:hAnsi="Arial" w:cs="Arial"/>
          <w:sz w:val="26"/>
          <w:szCs w:val="26"/>
        </w:rPr>
        <w:t xml:space="preserve">agospodarowania przestrzennego terenu położonego w obrębach wsi Siedliska, Studnica, Gniewomirowice – gmina Miłkowice (MPZP S-S-G). </w:t>
      </w:r>
    </w:p>
    <w:p w:rsidR="00085CBB" w:rsidRDefault="00925E2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Zainteresowani mogą składać uwagi i wnioski do ww. opracowania w formie pisemnej, ustnie do protokołu lub za pomocą środków</w:t>
      </w:r>
      <w:r>
        <w:rPr>
          <w:rFonts w:ascii="Arial" w:hAnsi="Arial" w:cs="Arial"/>
          <w:sz w:val="26"/>
          <w:szCs w:val="26"/>
        </w:rPr>
        <w:t xml:space="preserve"> komunikacji elektronicznej bez konieczności opatrywania ich bezpiecznym podpisem elektronicznym na adres:</w:t>
      </w:r>
    </w:p>
    <w:p w:rsidR="00085CBB" w:rsidRDefault="00925E2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Wójt Gminy Miłkowice, ul. II Armii Wojska Polskiego 71, 59 – 222 Miłkowice,</w:t>
      </w:r>
    </w:p>
    <w:p w:rsidR="00085CBB" w:rsidRDefault="00925E2E">
      <w:pPr>
        <w:pStyle w:val="Tekstpodstawowy"/>
        <w:rPr>
          <w:rFonts w:cs="Arial"/>
          <w:sz w:val="26"/>
          <w:szCs w:val="26"/>
          <w:lang w:val="en-US"/>
        </w:rPr>
      </w:pPr>
      <w:r>
        <w:rPr>
          <w:rFonts w:cs="Arial"/>
          <w:sz w:val="26"/>
          <w:szCs w:val="26"/>
          <w:lang w:val="en-US"/>
        </w:rPr>
        <w:t>- e-mail: gp@ugmilkowice.net,</w:t>
      </w:r>
    </w:p>
    <w:p w:rsidR="00085CBB" w:rsidRDefault="00925E2E">
      <w:pPr>
        <w:pStyle w:val="Tekstpodstawowy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w nieprzekraczalnym terminie do dnia 26 s</w:t>
      </w:r>
      <w:r>
        <w:rPr>
          <w:rFonts w:cs="Arial"/>
          <w:sz w:val="26"/>
          <w:szCs w:val="26"/>
        </w:rPr>
        <w:t xml:space="preserve">ierpnia 2016 r. </w:t>
      </w:r>
    </w:p>
    <w:p w:rsidR="00085CBB" w:rsidRDefault="00925E2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Wniosek lub uwaga powinny zawierać imię i nazwisko, adres wnioskodawcy oraz przedmiot uwagi i wniosku. Przedłożone uwagi i wnioski podlegają rozpatrzeniu przez Wójta Gminy Miłkowice.</w:t>
      </w:r>
    </w:p>
    <w:p w:rsidR="00085CBB" w:rsidRDefault="00085CBB">
      <w:pPr>
        <w:pStyle w:val="Tekstpodstawowywcity"/>
        <w:ind w:left="0" w:firstLine="0"/>
        <w:rPr>
          <w:rFonts w:cs="Arial"/>
          <w:b/>
          <w:sz w:val="22"/>
          <w:szCs w:val="22"/>
        </w:rPr>
      </w:pPr>
    </w:p>
    <w:p w:rsidR="00085CBB" w:rsidRDefault="00085CBB">
      <w:pPr>
        <w:pStyle w:val="Tekstpodstawowy2"/>
        <w:rPr>
          <w:rFonts w:cs="Arial"/>
          <w:sz w:val="22"/>
          <w:szCs w:val="22"/>
        </w:rPr>
      </w:pPr>
    </w:p>
    <w:p w:rsidR="00085CBB" w:rsidRDefault="00925E2E">
      <w:pPr>
        <w:numPr>
          <w:ilvl w:val="0"/>
          <w:numId w:val="1"/>
        </w:numPr>
        <w:ind w:left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Umieszczono na tablicy ogłoszeń Urzędu Gminy </w:t>
      </w:r>
      <w:r>
        <w:rPr>
          <w:rFonts w:ascii="Arial" w:hAnsi="Arial" w:cs="Arial"/>
          <w:i/>
          <w:sz w:val="22"/>
          <w:szCs w:val="22"/>
        </w:rPr>
        <w:t>Miłkowice.</w:t>
      </w:r>
    </w:p>
    <w:p w:rsidR="00085CBB" w:rsidRDefault="00925E2E">
      <w:pPr>
        <w:numPr>
          <w:ilvl w:val="0"/>
          <w:numId w:val="1"/>
        </w:numPr>
        <w:ind w:left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Umieszczono na tablicy ogłoszeń sołectwa Siedliska.</w:t>
      </w:r>
    </w:p>
    <w:p w:rsidR="00085CBB" w:rsidRDefault="00925E2E">
      <w:pPr>
        <w:numPr>
          <w:ilvl w:val="0"/>
          <w:numId w:val="1"/>
        </w:numPr>
        <w:ind w:left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Umieszczono na tablicy ogłoszeń sołectwa Studnica.</w:t>
      </w:r>
    </w:p>
    <w:p w:rsidR="00085CBB" w:rsidRDefault="00925E2E">
      <w:pPr>
        <w:numPr>
          <w:ilvl w:val="0"/>
          <w:numId w:val="1"/>
        </w:numPr>
        <w:ind w:left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Umieszczono na tablicy ogłoszeń sołectwa Gniewomirowice.</w:t>
      </w:r>
    </w:p>
    <w:p w:rsidR="00085CBB" w:rsidRDefault="00925E2E">
      <w:pPr>
        <w:numPr>
          <w:ilvl w:val="0"/>
          <w:numId w:val="1"/>
        </w:numPr>
        <w:ind w:left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Zamieszczono na stronie internetowej.</w:t>
      </w:r>
    </w:p>
    <w:p w:rsidR="00085CBB" w:rsidRDefault="00085CBB"/>
    <w:p w:rsidR="00085CBB" w:rsidRDefault="00925E2E">
      <w:pPr>
        <w:ind w:left="5664" w:firstLine="708"/>
        <w:jc w:val="center"/>
        <w:rPr>
          <w:rFonts w:ascii="Arial Narrow" w:hAnsi="Arial Narrow" w:cs="Tahoma"/>
        </w:rPr>
      </w:pPr>
      <w:r>
        <w:rPr>
          <w:rFonts w:ascii="Arial Narrow" w:hAnsi="Arial Narrow" w:cs="Tahoma"/>
        </w:rPr>
        <w:t>Wójt Gminy Miłkowice</w:t>
      </w:r>
    </w:p>
    <w:p w:rsidR="00085CBB" w:rsidRDefault="00925E2E">
      <w:pPr>
        <w:ind w:left="5664" w:firstLine="708"/>
        <w:jc w:val="center"/>
        <w:rPr>
          <w:rFonts w:ascii="Arial Narrow" w:hAnsi="Arial Narrow" w:cs="Tahoma"/>
        </w:rPr>
      </w:pPr>
      <w:r>
        <w:rPr>
          <w:rFonts w:ascii="Arial Narrow" w:hAnsi="Arial Narrow" w:cs="Tahoma"/>
        </w:rPr>
        <w:t>( - ) Dawid Stachura</w:t>
      </w:r>
    </w:p>
    <w:sectPr w:rsidR="00085CBB">
      <w:pgSz w:w="11906" w:h="16838"/>
      <w:pgMar w:top="709" w:right="991" w:bottom="568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E2E" w:rsidRDefault="00925E2E">
      <w:r>
        <w:separator/>
      </w:r>
    </w:p>
  </w:endnote>
  <w:endnote w:type="continuationSeparator" w:id="0">
    <w:p w:rsidR="00925E2E" w:rsidRDefault="00925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E2E" w:rsidRDefault="00925E2E">
      <w:r>
        <w:rPr>
          <w:color w:val="000000"/>
        </w:rPr>
        <w:separator/>
      </w:r>
    </w:p>
  </w:footnote>
  <w:footnote w:type="continuationSeparator" w:id="0">
    <w:p w:rsidR="00925E2E" w:rsidRDefault="00925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DF1E12"/>
    <w:multiLevelType w:val="multilevel"/>
    <w:tmpl w:val="9B9E64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85CBB"/>
    <w:rsid w:val="00085CBB"/>
    <w:rsid w:val="00925E2E"/>
    <w:rsid w:val="00C1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5608F9-40FE-4495-A9E0-80CF800E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pPr>
      <w:keepNext/>
      <w:ind w:left="5664"/>
      <w:outlineLvl w:val="1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pPr>
      <w:jc w:val="both"/>
    </w:pPr>
    <w:rPr>
      <w:rFonts w:ascii="Arial" w:hAnsi="Arial"/>
      <w:sz w:val="22"/>
    </w:rPr>
  </w:style>
  <w:style w:type="character" w:customStyle="1" w:styleId="TekstpodstawowyZnak">
    <w:name w:val="Tekst podstawowy Znak"/>
    <w:basedOn w:val="Domylnaczcionkaakapitu"/>
    <w:rPr>
      <w:rFonts w:ascii="Arial" w:eastAsia="Times New Roman" w:hAnsi="Arial" w:cs="Times New Roman"/>
      <w:szCs w:val="20"/>
      <w:lang w:eastAsia="pl-PL"/>
    </w:rPr>
  </w:style>
  <w:style w:type="paragraph" w:styleId="Tekstpodstawowy2">
    <w:name w:val="Body Text 2"/>
    <w:basedOn w:val="Normalny"/>
    <w:pPr>
      <w:jc w:val="center"/>
    </w:pPr>
    <w:rPr>
      <w:rFonts w:ascii="Arial" w:hAnsi="Arial"/>
      <w:b/>
      <w:sz w:val="24"/>
    </w:rPr>
  </w:style>
  <w:style w:type="character" w:customStyle="1" w:styleId="Tekstpodstawowy2Znak">
    <w:name w:val="Tekst podstawowy 2 Znak"/>
    <w:basedOn w:val="Domylnaczcionkaakapitu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pPr>
      <w:ind w:left="142" w:hanging="142"/>
      <w:jc w:val="both"/>
    </w:pPr>
    <w:rPr>
      <w:rFonts w:ascii="Arial" w:hAnsi="Arial"/>
    </w:rPr>
  </w:style>
  <w:style w:type="character" w:customStyle="1" w:styleId="TekstpodstawowywcityZnak">
    <w:name w:val="Tekst podstawowy wcięty Znak"/>
    <w:basedOn w:val="Domylnaczcionkaakapitu"/>
    <w:rPr>
      <w:rFonts w:ascii="Arial" w:eastAsia="Times New Roman" w:hAnsi="Arial" w:cs="Times New Roman"/>
      <w:sz w:val="20"/>
      <w:szCs w:val="20"/>
      <w:lang w:eastAsia="pl-PL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Dec</dc:creator>
  <dc:description/>
  <cp:lastModifiedBy>Tadeusz Dec</cp:lastModifiedBy>
  <cp:revision>2</cp:revision>
  <cp:lastPrinted>2016-07-04T11:25:00Z</cp:lastPrinted>
  <dcterms:created xsi:type="dcterms:W3CDTF">2016-07-04T11:38:00Z</dcterms:created>
  <dcterms:modified xsi:type="dcterms:W3CDTF">2016-07-04T11:38:00Z</dcterms:modified>
</cp:coreProperties>
</file>